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0" w:type="dxa"/>
        <w:tblInd w:w="-318" w:type="dxa"/>
        <w:tblLayout w:type="fixed"/>
        <w:tblLook w:val="04A0"/>
      </w:tblPr>
      <w:tblGrid>
        <w:gridCol w:w="719"/>
        <w:gridCol w:w="709"/>
        <w:gridCol w:w="3685"/>
        <w:gridCol w:w="4507"/>
      </w:tblGrid>
      <w:tr w:rsidR="009F086A">
        <w:trPr>
          <w:trHeight w:val="972"/>
        </w:trPr>
        <w:tc>
          <w:tcPr>
            <w:tcW w:w="9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山东省社会科技奖励备案名单（第一批）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奖励编号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奖励名称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设奖机构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山东医学科技奖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山东医学会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山东电力科学技术奖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国网山东省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电力公司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山东环境科学学会环境保护科学技术奖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山东环境科学学会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山东省心功能研究会科技创新奖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山东省心功能研究会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山东省保健科技协会科学技术奖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山东省保健科技协会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山东省海洋与渔业科学技术奖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山东水产学会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山东省电力企业协会电力创新奖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山东省电力企业协会、山东省电力科学技术协会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山东省煤炭工业科学技术奖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山东煤炭学会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山东省循环经济</w:t>
            </w:r>
            <w:r w:rsidR="00DA73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山东省循环经济协会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山东计量测试学会科学技术奖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山东计量测试学会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山东土木建筑科学技术奖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山东土木建筑学会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山东电子学会科学技术奖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山东电子学会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山东省地质勘查资源开发科学技术奖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山东省矿业协会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山东水土保持学会科学技术奖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山东水土保持学会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齐鲁护理科技奖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山东省护理学会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山东省物联网协会科技进步奖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山东省物联网协会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齐鲁农业科技奖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山东省生物发酵产业科学技术奖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山东省生物发酵产业协会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山东颗粒学会科学技术奖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山东颗粒学会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山东省食品科学技术学会科技创新奖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山东省食品科学技术学会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山东省畜牧科学技术奖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山东省畜牧协会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山东生物医学工程学会科学技术奖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山东生物医学工程学会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泰山农业机械科学技术奖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山东农业机械学会、山东农业机械工业协会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山东省区域能源学会科学技术奖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山东省区域能源学会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齐鲁水利科学技术奖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山东水利学会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山东预防医学科技奖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山东预防医学会</w:t>
            </w:r>
          </w:p>
        </w:tc>
      </w:tr>
      <w:tr w:rsidR="009F086A">
        <w:trPr>
          <w:trHeight w:val="44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山东省老年医学学会科学技术奖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6A" w:rsidRDefault="00650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山东省老年医学学会</w:t>
            </w:r>
          </w:p>
        </w:tc>
      </w:tr>
    </w:tbl>
    <w:p w:rsidR="009F086A" w:rsidRDefault="009F086A"/>
    <w:sectPr w:rsidR="009F086A" w:rsidSect="009F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EF" w:rsidRDefault="00650FEF" w:rsidP="00DA73B5">
      <w:r>
        <w:separator/>
      </w:r>
    </w:p>
  </w:endnote>
  <w:endnote w:type="continuationSeparator" w:id="0">
    <w:p w:rsidR="00650FEF" w:rsidRDefault="00650FEF" w:rsidP="00DA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EF" w:rsidRDefault="00650FEF" w:rsidP="00DA73B5">
      <w:r>
        <w:separator/>
      </w:r>
    </w:p>
  </w:footnote>
  <w:footnote w:type="continuationSeparator" w:id="0">
    <w:p w:rsidR="00650FEF" w:rsidRDefault="00650FEF" w:rsidP="00DA7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511D5A"/>
    <w:rsid w:val="00650FEF"/>
    <w:rsid w:val="009F086A"/>
    <w:rsid w:val="00DA73B5"/>
    <w:rsid w:val="34511D5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8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7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73B5"/>
    <w:rPr>
      <w:kern w:val="2"/>
      <w:sz w:val="18"/>
      <w:szCs w:val="18"/>
    </w:rPr>
  </w:style>
  <w:style w:type="paragraph" w:styleId="a4">
    <w:name w:val="footer"/>
    <w:basedOn w:val="a"/>
    <w:link w:val="Char0"/>
    <w:rsid w:val="00DA7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73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吉他里的阳光</dc:creator>
  <cp:lastModifiedBy>ww</cp:lastModifiedBy>
  <cp:revision>2</cp:revision>
  <dcterms:created xsi:type="dcterms:W3CDTF">2019-07-10T07:03:00Z</dcterms:created>
  <dcterms:modified xsi:type="dcterms:W3CDTF">2019-07-10T07:03:00Z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