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0"/>
        <w:rPr>
          <w:rFonts w:hint="eastAsia"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</w:rPr>
        <w:t>2：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加本次绩效评估的工程技术研究中心名单</w:t>
      </w:r>
    </w:p>
    <w:tbl>
      <w:tblPr>
        <w:tblStyle w:val="4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015"/>
        <w:gridCol w:w="28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依托单位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山东省智能交通软件工程技术研究中心 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山东易构软件技术有限公司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山东省物联网数据汇聚应用工程技术研究中心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烟台惠通网络技术有限公司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山东省电子政务大数据工程技术研究中心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山东亿云信息技术有限公司、山东省计算中心（国家超级计算济南中心）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山东省空间信息与大数据应用工程技术研究中心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山东省国土测绘院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山东省国土资源厅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山东省光纤激光及应用工程技术研究中心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山东海富光子科技股份有限公司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山东省特种光电线缆工程技术研究中心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山东太平洋光纤光缆有限公司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山东省现代光学仪器工程技术研究中心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济南蓝动激光技术有限公司、山东省科学院激光研究所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山东省智慧矿山软件工程技术研究中心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山东蓝光软件有限公司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山东省电测控工程技术研究中心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山东力创科技有限公司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山东省三维CAD/CAM工程技术研究中心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山东山大华天软件有限公司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山东省软件服务工程技术研究中心 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山大地纬软件股份有限公司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山东省流程控制工程技术研究中心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济南大陆机电股份有限公司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山东省汽车感温元件工程技术研究中心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曲阜天博汽车零部件制造有限公司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山东省企业网络化与电子商务工程技术研究中心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哈尔滨工业大学（威海）、浪潮集团山东通用软件有限公司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山东省汽车电子工程技术研究中心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山东省科学院自动化研究所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山东省流程制造企业信息化工程技术研究中心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齐鲁工业大学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山东省水相有机合成及高效清洁分离工程技术研究中心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山东省化工研究院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山东省石油化工协会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山东省头孢类医药中间体工程技术研究中心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山东金城医药化工股份有限公司、济南大学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山东省玻璃耐火材料工程技术研究中心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淄博工陶耐火材料有限公司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山东省酚醛树脂工程技术研究中心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山东莱芜润达新材料有限公司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山东省化工中间体工程技术研究中心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济宁阳光煤化有限公司、济宁学院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山东省混凝土结构工程耐久性工程技术研究中心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山东省纺织化学品与染整工程技术研究中心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山东省机械构件减摩抗磨控制工程技术研究中心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山东省核电站常规岛及辅助设施建造工程技术研究中心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山东电力建设第二工程公司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山东省商用冷链工程技术研究中心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澳柯玛股份有限公司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山东省电液控制工程技术研究中心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日照海卓液压有限公司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山东省制锯工程技术研究中心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日照海恩锯业有限公司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山东省橡胶与轮胎工程技术研究中心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软控股份有限公司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山东省智能车库工程技术研究中心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山东莱钢泰达车库有限公司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山东省大型精密管模制备工程技术研究中心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通裕重工股份有限公司、山东大学材料与工程学院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山东省随钻测控工程技术研究中心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东营市大势石油装备生产力促进中心有限公司、中石化胜利石油工程有限公司钻井工艺研究院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山东省混凝土机械工程技术研究中心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山推建友机械股份有限公司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山东省防伪包装生产装备工程技术研究中心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山东丽鹏股份有限公司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山东省煤矿灾害监测仪器工程技术研究中心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尤洛卡矿业安全工程股份有限公司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山东省流体机械工程技术研究中心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山东华成集团有限公司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山东省物理发泡塑料机械工程技术研究中心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山东通佳机械有限公司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山东省散状物料输送工程技术研究中心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海汇集团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山东省船电工程技术研究中心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德州恒力电机有限责任公司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山东省超高压变压器工程技术研究中心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山东鲁能泰山电力设备有限公司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山东省铲土运输机械工程技术研究中心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山推工程机械有限公司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山东省矿用机电设备工程技术研究中心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山东星源矿山设备集团有限公司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山东省开关磁阻电机调速系统工程技术研究中心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山东科汇电力自动化股份有限公司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山东省起重机械自动化工程技术研究中心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光明起重集团有限公司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山东省乙醇多塔节能蒸馏工程技术研究中心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肥城金塔机械有限公司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山东省建材工业综合自动化工程技术研究中心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山东省磁悬浮轴承工程技术研究中心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山东省高效切削加工工程技术研究中心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山东省纤维功能膜工程技术研究中心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莱州联友金浩新型材料有限公司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山东省水泥助磨剂工程技术研究中心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东阿东昌天汇科技有限公司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聊城市科技局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山东省镁玉质强化瓷工程技术研究中心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山东省淄博华洋陶瓷有限责任公司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山东省锯片基体工程技术研究中心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山东黑旋风锯业有限公司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山东省纤维增强塑料石油管道工程技术研究中心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胜利油田新大管业科技发展有限责任公司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山东省环保陶瓷工程技术研究中心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山东华星环保集团有限公司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山东省陶瓷纤维工程技术研究中心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山东鲁阳股份有限公司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山东省高性能纤维增强非金属复合管工程技术研究中心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威海鸿通管材股份有限公司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山东省塑料管道系统工程技术研究中心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山东陆宇塑胶工业有限公司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山东省玻璃钢复合材料及应用工程技术研究中心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山东格瑞德集团有限公司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山东省复合绝缘子工程技术研究中心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青州市力王电力科技有限公司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山东省电渣重熔模具工程技术研究中心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山东远大模具材料有限公司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山东省造纸有机废弃物综合利用工程技术研究中心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山东和信化工集团有限公司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山东省工业陶瓷工程技术研究中心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山东工业陶瓷研究设计院有限公司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山东省自动焊丝工程技术研究中心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山东聚力焊接材料有限公司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山东省纳米涂层工程技术研究中心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烟台佳隆纳米产业有限公司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山东省壳聚糖纤维工程技术研究中心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山东华兴纺织集团有限公司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山东省膜分离材料工程技术研究中心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山东招金膜天有限责任公司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山东省氟材料工程技术研究中心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山东省汽车用镁合金轻量化材料工程技术研究中心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山东省科学院新材料研究所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山东省槽式太阳能集热技术工程技术研究中心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威海金太阳光热发电设备有限公司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山东省能源与环境材料工程技术研究中心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山东省盐业集团有限公司、山东大学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山东省人民政府国有资产监督管理委员会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山东省高能环保铅酸蓄电池工程技术研究中心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山东圣阳电源股份有限公司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山东省清洁能源工程技术研究中心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山东省水肥一体化工程技术研究中心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金正大生态工程集团股份有限公司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山东省红枣食药工程技术研究中心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乐陵市德润健康食品有限公司、山东大学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山东省蔬菜质量安全溯源工程技术研究中心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山东省农作物信息化育种工程技术研究中心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山东圣丰种业科技有限公司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山东省花生精深加工工程技术研究中心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山东金胜粮油集团有限公司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山东省蔬菜设施工程技术研究中心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省农科院蔬菜花卉所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山东省牡丹精深加工工程技术研究中心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菏泽尧舜牡丹生物科技有限公司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菏泽市科技局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山东省谷物完全加工工程技术研究中心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威海新龙科技发展有限公司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山东省行走机械省级工程技术研究中心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山东五征集团有限公司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山东省蔬菜栽培工程技术研究中心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寿光市新世纪种苗有限公司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山东省有机蔬菜工程技术研究中心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泰安泰山亚细亚食品有限公司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山东省饲用玉米工程技术研究中心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山东天泰种业有限公司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山东省葡萄酒工程技术研究中心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中粮长城葡萄酒（烟台）有限公司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山东省腐植酸高效利用工程技术研究中心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山东农大肥业科技有限公司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泰安市科技局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山东省设施蔬菜工程技术研究中心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山东省寿光蔬菜产业集团有限公司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山东省甘薯工程技术研究中心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山东省烟台市农业科学研究院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山东省根茎类作物生产装备工程技术研究中心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山东省森林植被生态修复工程技术研究中心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山东省林业科学研究院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山东省林业厅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山东省环保肥料工程技术研究中心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省农科院资环所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01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山东省小麦遗传改良与栽培耕作工程技术研究中心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山东省海洋生物制品工程技术研究中心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中国科学院海洋研究所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中国科学院海洋研究所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山东省鲆鲽鱼类苗种工程技术研究中心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海阳市黄海水产有限公司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山东省海水健康养殖工程技术研究中心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山东省海洋生物研究院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山东省盐碱地渔业工程技术研究中心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山东省淡水渔业研究院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山东省海洋与渔业厅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山东省食品安全追溯控制工程技术研究中心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山东惠发食品股份有限公司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山东省城镇道路建设工程技术研究中心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济南城建集团有限公司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山东省城市地下工程支护及风险监控工程技术研究中心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山东省甘薯生物质综合利用工程技术研究中心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山东圣琪生物有限公司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山东省肝脏病防治工程技术研究中心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山东省卫生和计划生育委员会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山东省生物基材料工程技术研究中心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山东吉青化工有限公司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山东省医用与食用微生态制品工程技术研究中心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青岛东海药业有限公司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山东省生物医药计量检测工程技术研究中心</w:t>
            </w:r>
          </w:p>
        </w:tc>
        <w:tc>
          <w:tcPr>
            <w:tcW w:w="283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济南灵株科技企业孵化器有限公司、山东非金属材料研究所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山东省酶制剂工程技术研究中心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山东隆大生物工程有限公司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山东省生物医用材料改性工程技术研究中心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山东百多安医疗器械有限公司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山东省医用再生修复材料工程技术研究中心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烟台正海生物科技有限公司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山东省内分泌药物工程技术研究中心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迪沙药业集团有限公司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山东省海洋多不饱和脂肪酸工程技术研究中心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山东禹王制药有限公司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山东省细胞治疗工程技术研究中心 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山东省齐鲁干细胞工程有限公司、山东省医学科学院、山东大学齐鲁医院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山东省医用高分子材料工程技术研究中心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山东省透明质酸工程技术研究中心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华熙福瑞达生物医药有限公司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山东省胶束注射用药工程技术研究中心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济南利民制药有限责任公司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山东省动物用生物制剂工程技术研究中心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烟台绿叶动物保健品有限公司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山东省功能甜味剂工程技术研究中心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山东富欣生物科技股份有限公司、齐鲁工业大学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山东省氨基酸发酵工程技术研究中心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山东阜丰发酵有限公司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山东省生物保湿剂工程技术研究中心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山东福瑞达生物科技有限公司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山东省商业集团有限公司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山东省壳寡糖工程技术研究中心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山东卫康生物医药科技有限公司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山东省淀粉糖清洁生产工程技术研究中心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诸城东晓生物科技有限公司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山东省肝病靶向药物工程技术研究中心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山东世博金都药业有限公司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山东省畜禽用蜂胶疫苗工程技术研究中心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山东省滨州市畜牧研究院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滨州市科技局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山东省化学药物缓释制剂工程技术研究中心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山东省药学科学院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山东省商业集团有限公司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山东省罕见疾病防治工程技术研究中心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山东省医药生物技术研究中心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山东省医学科学院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山东省内分泌代谢疾病防治工程技术研究中心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山东省立医院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山东省卫生和计划生育委员会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山东省功能性分子筛材料工程技术研究中心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中节能万润股份有限公司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山东省自然水域底泥重金属污染防治工程技术研究中心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山东省环境保护科学研究设计院/山东省环科院环境工程有限公司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山东省环境保护厅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山东省燃煤锅炉低浓度排放工程技术研究中心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山东国舜建设集团有限公司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山东省废硫酸循环利用工程技术研究中心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青岛奥盖克化工股份有限公司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山东省废旧橡胶综合利用工程技术研究中心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莱芜市福泉橡胶有限公司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莱芜市科技局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山东省煤粉燃烧工程技术研究中心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烟台龙源电力技术股份有限公司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山东省先进节能干燥工程技术研究中心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山东天力干燥股份有限公司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山东省工业水处理药剂工程技术研究中心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山东省泰和水处理有限公司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枣庄市科技局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山东省纳滤及特种膜工程技术研究中心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山东京鲁水处理工程有限公司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山东省管道气力输送工程技术研究中心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山东省建筑节能与新材料工程技术研究中心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省建筑科学研究院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山东省住房和城乡建设厅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01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山东省提高油气采收率工程技术研究中心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中国石油大学（华东）、中国石油化工股份有限公司胜利油田分公司勘探开发研究院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山东省煤气化及煤化工工程技术研究中心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兖矿鲁南化肥厂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枣庄市科技局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山东省有机节能防火材料工程技术研究中心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滕州市华海新型保温材料有限公司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枣庄市科技局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山东省维生素 C 工程技术研究中心 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山东鲁维制药有限公司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淄博市科技局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山东省纸盒灌装机械工程技术研究中心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山东碧海机械科技有限公司 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山东省车联网工程技术研究中心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山东工商学院 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省教育厅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山东省肉种鸡孵化工程技术研究中心 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烟台大地牧业股份有限公司 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山东省新型彩色喷墨打印介质工程技术研究中心 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潍坊恒彩数码影像材料有限公司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潍坊市科技局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山东省开放式植物组培工程技术研究中心 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山东鑫秋农业科技股份有限公司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德州市科技局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山东省特种液压油缸工程技术研究中心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山东万通液压股份有限公司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日照市科技局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山东省耐盐碱绿化树种工程技术研究中心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东营菁华现代林业发展有限公司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01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山东省陶瓷基复合材料工程技术研究中心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843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省教育厅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专业字体设计服务/WWW.ZTSGC.COM/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康娃娃体W5">
    <w:panose1 w:val="040B0509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94FB8"/>
    <w:rsid w:val="24694FB8"/>
    <w:rsid w:val="6C764E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2018-07-27T07:46:00Z</dcterms:created>
  <dc:creator>董天</dc:creator>
  <cp:lastModifiedBy>董天</cp:lastModifiedBy>
  <dcterms:modified xsi:type="dcterms:W3CDTF">2018-07-27T07:49:22Z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